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</w:rPr>
        <w:t>企业安全生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产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许可证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注销申请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表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企业名称（单位公章）：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2894"/>
        <w:gridCol w:w="439"/>
        <w:gridCol w:w="992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企业名称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3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注销前</w:t>
            </w:r>
          </w:p>
        </w:tc>
        <w:tc>
          <w:tcPr>
            <w:tcW w:w="340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注销后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333" w:type="dxa"/>
            <w:gridSpan w:val="2"/>
            <w:noWrap w:val="0"/>
            <w:vAlign w:val="center"/>
          </w:tcPr>
          <w:p>
            <w:pPr>
              <w:spacing w:line="360" w:lineRule="auto"/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安全生产许可证</w:t>
            </w:r>
          </w:p>
        </w:tc>
        <w:tc>
          <w:tcPr>
            <w:tcW w:w="340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安全生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产</w:t>
            </w:r>
            <w:r>
              <w:rPr>
                <w:rFonts w:hint="eastAsia" w:ascii="宋体" w:hAnsi="宋体" w:eastAsia="宋体" w:cs="宋体"/>
                <w:sz w:val="24"/>
              </w:rPr>
              <w:t>许可证书编号</w:t>
            </w:r>
          </w:p>
        </w:tc>
        <w:tc>
          <w:tcPr>
            <w:tcW w:w="340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注销原因</w:t>
            </w:r>
          </w:p>
        </w:tc>
        <w:tc>
          <w:tcPr>
            <w:tcW w:w="6734" w:type="dxa"/>
            <w:gridSpan w:val="4"/>
            <w:noWrap w:val="0"/>
            <w:vAlign w:val="top"/>
          </w:tcPr>
          <w:p>
            <w:pPr>
              <w:spacing w:line="360" w:lineRule="auto"/>
              <w:ind w:firstLine="2880" w:firstLineChars="120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经办人</w:t>
            </w:r>
          </w:p>
        </w:tc>
        <w:tc>
          <w:tcPr>
            <w:tcW w:w="2894" w:type="dxa"/>
            <w:noWrap w:val="0"/>
            <w:vAlign w:val="top"/>
          </w:tcPr>
          <w:p>
            <w:pPr>
              <w:spacing w:line="360" w:lineRule="auto"/>
              <w:ind w:firstLine="2880" w:firstLineChars="120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联系方式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spacing w:line="360" w:lineRule="auto"/>
              <w:ind w:firstLine="2880" w:firstLineChars="120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初审部门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审核意见</w:t>
            </w:r>
          </w:p>
        </w:tc>
        <w:tc>
          <w:tcPr>
            <w:tcW w:w="6734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审核人：（签字）                         年    月    日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业务部门负责人：（签字）                 年    月    日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单位负责人：（签字）                     年    月    日</w:t>
            </w:r>
          </w:p>
          <w:p>
            <w:pPr>
              <w:spacing w:line="360" w:lineRule="auto"/>
              <w:ind w:firstLine="2880" w:firstLineChars="1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安全生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产</w:t>
            </w:r>
            <w:r>
              <w:rPr>
                <w:rFonts w:hint="eastAsia" w:ascii="宋体" w:hAnsi="宋体" w:eastAsia="宋体" w:cs="宋体"/>
                <w:sz w:val="24"/>
              </w:rPr>
              <w:t>许可证许可机关审查意见</w:t>
            </w:r>
          </w:p>
        </w:tc>
        <w:tc>
          <w:tcPr>
            <w:tcW w:w="6734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审查人：（签字）                         年    月    日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负责人：（签字）                         年    月    日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主管领导：（签字）                       年    月    日</w:t>
            </w:r>
          </w:p>
          <w:p>
            <w:pPr>
              <w:spacing w:line="360" w:lineRule="auto"/>
              <w:ind w:firstLine="2880" w:firstLineChars="1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（公章）</w:t>
            </w:r>
          </w:p>
        </w:tc>
      </w:tr>
    </w:tbl>
    <w:p>
      <w:pPr>
        <w:spacing w:line="360" w:lineRule="auto"/>
        <w:ind w:firstLine="5040" w:firstLineChars="2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（此表不够可另续表）</w:t>
      </w:r>
    </w:p>
    <w:p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注：初审部门的审核意见在表中注明，不再另行出具其他文件；盖章为本单位公章或行政许可专用章，单位内设机构印章无效。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MzE5NGY0MGMzNzdiMDk1OGQwNmIwOTcyYmQ1ZjAifQ=="/>
  </w:docVars>
  <w:rsids>
    <w:rsidRoot w:val="20D5564F"/>
    <w:rsid w:val="009914DF"/>
    <w:rsid w:val="00A66F92"/>
    <w:rsid w:val="1BDF1E77"/>
    <w:rsid w:val="20D5564F"/>
    <w:rsid w:val="349E376B"/>
    <w:rsid w:val="53B129E2"/>
    <w:rsid w:val="798C1C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8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7"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正文文本缩进 Char"/>
    <w:basedOn w:val="6"/>
    <w:link w:val="3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8">
    <w:name w:val="正文首行缩进 2 Char"/>
    <w:basedOn w:val="7"/>
    <w:link w:val="2"/>
    <w:semiHidden/>
    <w:qFormat/>
    <w:uiPriority w:val="99"/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&#20225;&#19994;&#36164;&#36136;&#27880;&#38144;&#30003;&#35831;&#3492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企业资质注销申请表.dot</Template>
  <Pages>1</Pages>
  <Words>234</Words>
  <Characters>234</Characters>
  <Lines>2</Lines>
  <Paragraphs>1</Paragraphs>
  <TotalTime>5</TotalTime>
  <ScaleCrop>false</ScaleCrop>
  <LinksUpToDate>false</LinksUpToDate>
  <CharactersWithSpaces>588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2023-02-16T23:42:00Z</dcterms:created>
  <dc:creator>HP</dc:creator>
  <cp:lastModifiedBy>HP</cp:lastModifiedBy>
  <dcterms:modified xsi:type="dcterms:W3CDTF">2023-06-08T03:43:21Z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36820303E257445F841EC6261D98AAC1_13</vt:lpwstr>
  </property>
</Properties>
</file>